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80" w:rsidRPr="00E37EED" w:rsidRDefault="00970046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Администрация</w:t>
      </w:r>
      <w:r w:rsidR="00E20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F3">
        <w:rPr>
          <w:rFonts w:ascii="Times New Roman" w:hAnsi="Times New Roman"/>
          <w:sz w:val="28"/>
          <w:szCs w:val="28"/>
        </w:rPr>
        <w:t>Колодеевского</w:t>
      </w:r>
      <w:proofErr w:type="spellEnd"/>
      <w:r w:rsidR="00E20EF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сельского</w:t>
      </w:r>
      <w:r w:rsidR="00E20EF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поселения</w:t>
      </w:r>
      <w:r w:rsidR="00E20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20EF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муниципального</w:t>
      </w:r>
      <w:r w:rsidR="00E20EF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района</w:t>
      </w:r>
      <w:r w:rsidR="00E20EF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Воронежской</w:t>
      </w:r>
      <w:r w:rsidR="00E20EF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</w:p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ПОСТАНОВЛЕНИЕ</w:t>
      </w:r>
    </w:p>
    <w:p w:rsidR="007C0880" w:rsidRPr="00E37EED" w:rsidRDefault="007C0880" w:rsidP="00207092">
      <w:pPr>
        <w:rPr>
          <w:rFonts w:ascii="Times New Roman" w:hAnsi="Times New Roman"/>
          <w:sz w:val="28"/>
          <w:szCs w:val="28"/>
        </w:rPr>
      </w:pPr>
    </w:p>
    <w:p w:rsidR="00207092" w:rsidRPr="00E37EED" w:rsidRDefault="00E20EF3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О</w:t>
      </w:r>
      <w:r w:rsidR="007C0880" w:rsidRPr="00E37EED">
        <w:rPr>
          <w:rFonts w:ascii="Times New Roman" w:hAnsi="Times New Roman"/>
          <w:sz w:val="28"/>
          <w:szCs w:val="28"/>
        </w:rPr>
        <w:t>т</w:t>
      </w:r>
      <w:r w:rsidR="00C04946">
        <w:rPr>
          <w:rFonts w:ascii="Times New Roman" w:hAnsi="Times New Roman"/>
          <w:sz w:val="28"/>
          <w:szCs w:val="28"/>
        </w:rPr>
        <w:t xml:space="preserve"> 16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AD1595">
        <w:rPr>
          <w:rFonts w:ascii="Times New Roman" w:hAnsi="Times New Roman"/>
          <w:sz w:val="28"/>
          <w:szCs w:val="28"/>
        </w:rPr>
        <w:t>декабря</w:t>
      </w:r>
      <w:r w:rsidR="00C04946">
        <w:rPr>
          <w:rFonts w:ascii="Times New Roman" w:hAnsi="Times New Roman"/>
          <w:sz w:val="28"/>
          <w:szCs w:val="28"/>
        </w:rPr>
        <w:t xml:space="preserve"> 2024 </w:t>
      </w:r>
      <w:r w:rsidR="007C0880" w:rsidRPr="00E37EE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7C0880" w:rsidRPr="00E37EED">
        <w:rPr>
          <w:rFonts w:ascii="Times New Roman" w:hAnsi="Times New Roman"/>
          <w:sz w:val="28"/>
          <w:szCs w:val="28"/>
        </w:rPr>
        <w:t>№</w:t>
      </w:r>
      <w:r w:rsidR="00C04946">
        <w:rPr>
          <w:rFonts w:ascii="Times New Roman" w:hAnsi="Times New Roman"/>
          <w:sz w:val="28"/>
          <w:szCs w:val="28"/>
        </w:rPr>
        <w:t>64</w:t>
      </w:r>
    </w:p>
    <w:p w:rsidR="00D47665" w:rsidRPr="00E37EED" w:rsidRDefault="00E21505" w:rsidP="00207092">
      <w:pPr>
        <w:rPr>
          <w:rFonts w:ascii="Times New Roman" w:hAnsi="Times New Roman"/>
          <w:sz w:val="28"/>
          <w:szCs w:val="28"/>
        </w:rPr>
      </w:pPr>
      <w:proofErr w:type="spellStart"/>
      <w:r w:rsidRPr="00E37EED">
        <w:rPr>
          <w:rFonts w:ascii="Times New Roman" w:hAnsi="Times New Roman"/>
          <w:sz w:val="28"/>
          <w:szCs w:val="28"/>
        </w:rPr>
        <w:t>с</w:t>
      </w:r>
      <w:r w:rsidR="007C0880" w:rsidRPr="00E37EED">
        <w:rPr>
          <w:rFonts w:ascii="Times New Roman" w:hAnsi="Times New Roman"/>
          <w:sz w:val="28"/>
          <w:szCs w:val="28"/>
        </w:rPr>
        <w:t>.</w:t>
      </w:r>
      <w:r w:rsidR="00E20EF3">
        <w:rPr>
          <w:rFonts w:ascii="Times New Roman" w:hAnsi="Times New Roman"/>
          <w:sz w:val="28"/>
          <w:szCs w:val="28"/>
        </w:rPr>
        <w:t>Колодеевска</w:t>
      </w:r>
      <w:proofErr w:type="spellEnd"/>
    </w:p>
    <w:p w:rsidR="00207092" w:rsidRPr="00E37EED" w:rsidRDefault="008541FF" w:rsidP="008541FF">
      <w:pPr>
        <w:pStyle w:val="Titl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7092" w:rsidRPr="00E37EED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07092" w:rsidRPr="00E37EED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07092" w:rsidRPr="00E37EED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07092" w:rsidRPr="00E37EED">
        <w:rPr>
          <w:rFonts w:ascii="Times New Roman" w:hAnsi="Times New Roman" w:cs="Times New Roman"/>
          <w:sz w:val="28"/>
          <w:szCs w:val="28"/>
        </w:rPr>
        <w:t xml:space="preserve">ценностям </w:t>
      </w:r>
      <w:r w:rsidR="003B0E11" w:rsidRPr="00E37EED">
        <w:rPr>
          <w:rFonts w:ascii="Times New Roman" w:hAnsi="Times New Roman" w:cs="Times New Roman"/>
          <w:sz w:val="28"/>
          <w:szCs w:val="28"/>
        </w:rPr>
        <w:t xml:space="preserve">при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B0E11" w:rsidRPr="00E37EED">
        <w:rPr>
          <w:rFonts w:ascii="Times New Roman" w:hAnsi="Times New Roman" w:cs="Times New Roman"/>
          <w:sz w:val="28"/>
          <w:szCs w:val="28"/>
        </w:rPr>
        <w:t>осуществлении</w:t>
      </w:r>
      <w:r w:rsidR="00207092" w:rsidRPr="00E37EED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07092" w:rsidRPr="00E37EED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07092" w:rsidRPr="00E37EED">
        <w:rPr>
          <w:rFonts w:ascii="Times New Roman" w:hAnsi="Times New Roman" w:cs="Times New Roman"/>
          <w:sz w:val="28"/>
          <w:szCs w:val="28"/>
        </w:rPr>
        <w:t xml:space="preserve"> хозяйстве в границах </w:t>
      </w:r>
      <w:proofErr w:type="spellStart"/>
      <w:r w:rsidR="00E20EF3">
        <w:rPr>
          <w:rFonts w:ascii="Times New Roman" w:hAnsi="Times New Roman" w:cs="Times New Roman"/>
          <w:sz w:val="28"/>
          <w:szCs w:val="28"/>
        </w:rPr>
        <w:t>Колодеевского</w:t>
      </w:r>
      <w:proofErr w:type="spellEnd"/>
      <w:r w:rsidR="00207092" w:rsidRPr="00E37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07092" w:rsidRPr="00E37EE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04946">
        <w:rPr>
          <w:rFonts w:ascii="Times New Roman" w:hAnsi="Times New Roman" w:cs="Times New Roman"/>
          <w:sz w:val="28"/>
          <w:szCs w:val="28"/>
        </w:rPr>
        <w:t xml:space="preserve">   муниципального района 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</w:p>
    <w:p w:rsidR="00432DF7" w:rsidRPr="00E37EED" w:rsidRDefault="003B0E11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Во исполнение Федерального закона от 31 июля 2020 г. № 248-ФЗ «О государственном контроле (надзоре) и муниципальном контроле в Российской Федерации», 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 w:rsidR="00E20EF3"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E20EF3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E20EF3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E20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E20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="00E20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E20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2021г.N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E20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="003C53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E20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="00E20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 w:rsidR="00E20EF3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proofErr w:type="gramEnd"/>
      <w:r w:rsidR="00E20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</w:t>
      </w:r>
      <w:r w:rsidR="00E20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(надзорными)</w:t>
      </w:r>
      <w:r w:rsidR="00E20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 w:rsidR="00E20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E20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E20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 w:rsidR="00E20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 w:rsidR="00E20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</w:t>
      </w:r>
      <w:r w:rsidR="00E20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(ущерба)</w:t>
      </w:r>
      <w:r w:rsidR="00E20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охраняемым</w:t>
      </w:r>
      <w:r w:rsidR="00E20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8541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ценностям"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 w:rsidR="00E20EF3"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 w:rsidR="00E20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F3">
        <w:rPr>
          <w:rFonts w:ascii="Times New Roman" w:hAnsi="Times New Roman"/>
          <w:sz w:val="28"/>
          <w:szCs w:val="28"/>
        </w:rPr>
        <w:t>Колодеевского</w:t>
      </w:r>
      <w:proofErr w:type="spellEnd"/>
      <w:r w:rsidR="00E20EF3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 w:rsidR="00E20EF3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 w:rsidR="00E20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20EF3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 w:rsidR="00E20EF3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E20EF3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 w:rsidR="00E20EF3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  <w:r w:rsidR="00E20EF3">
        <w:rPr>
          <w:rFonts w:ascii="Times New Roman" w:hAnsi="Times New Roman"/>
          <w:sz w:val="28"/>
          <w:szCs w:val="28"/>
        </w:rPr>
        <w:t>.</w:t>
      </w:r>
    </w:p>
    <w:p w:rsidR="00E16833" w:rsidRPr="00E37EED" w:rsidRDefault="00E16833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32DF7" w:rsidRPr="00E37EED" w:rsidRDefault="00432DF7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ПОСТАНОВЛЯЕТ:</w:t>
      </w:r>
    </w:p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 w:rsidR="00455C19" w:rsidRPr="00E37EED">
        <w:rPr>
          <w:rFonts w:ascii="Times New Roman" w:hAnsi="Times New Roman"/>
          <w:sz w:val="28"/>
          <w:szCs w:val="28"/>
        </w:rPr>
        <w:t>Программу</w:t>
      </w:r>
      <w:r w:rsidR="003B0E11" w:rsidRPr="00E37EED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proofErr w:type="spellStart"/>
      <w:r w:rsidR="00E20EF3">
        <w:rPr>
          <w:rFonts w:ascii="Times New Roman" w:hAnsi="Times New Roman"/>
          <w:sz w:val="28"/>
          <w:szCs w:val="28"/>
        </w:rPr>
        <w:t>Колодеевского</w:t>
      </w:r>
      <w:proofErr w:type="spellEnd"/>
      <w:r w:rsidR="003B0E11"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833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541FF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муниципального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Воронежской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C04946">
        <w:rPr>
          <w:rFonts w:ascii="Times New Roman" w:hAnsi="Times New Roman"/>
          <w:sz w:val="28"/>
          <w:szCs w:val="28"/>
        </w:rPr>
        <w:t xml:space="preserve"> на 2025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год согласно приложению к настоящему постановлению</w:t>
      </w:r>
      <w:r w:rsidRPr="00E37EED">
        <w:rPr>
          <w:rFonts w:ascii="Times New Roman" w:hAnsi="Times New Roman"/>
          <w:sz w:val="28"/>
          <w:szCs w:val="28"/>
        </w:rPr>
        <w:t>.</w:t>
      </w:r>
    </w:p>
    <w:p w:rsidR="00E16833" w:rsidRPr="00E37EED" w:rsidRDefault="00E16833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</w:t>
      </w:r>
      <w:r w:rsidR="00AD1595" w:rsidRPr="00AD1595">
        <w:rPr>
          <w:color w:val="000000"/>
          <w:sz w:val="28"/>
          <w:szCs w:val="28"/>
        </w:rPr>
        <w:t xml:space="preserve"> </w:t>
      </w:r>
      <w:r w:rsidR="00AD1595" w:rsidRPr="00AD1595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</w:t>
      </w:r>
      <w:proofErr w:type="gramStart"/>
      <w:r w:rsidR="00AD1595" w:rsidRPr="00AD159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D1595" w:rsidRPr="00AD1595">
        <w:rPr>
          <w:rFonts w:ascii="Times New Roman" w:hAnsi="Times New Roman"/>
          <w:sz w:val="28"/>
          <w:szCs w:val="28"/>
        </w:rPr>
        <w:t xml:space="preserve"> официальном</w:t>
      </w:r>
      <w:proofErr w:type="gramEnd"/>
      <w:r w:rsidR="00AD1595" w:rsidRPr="00AD1595">
        <w:rPr>
          <w:rFonts w:ascii="Times New Roman" w:hAnsi="Times New Roman"/>
          <w:sz w:val="28"/>
          <w:szCs w:val="28"/>
        </w:rPr>
        <w:t xml:space="preserve">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AD1595" w:rsidRPr="00AD1595">
        <w:rPr>
          <w:rFonts w:ascii="Times New Roman" w:hAnsi="Times New Roman"/>
          <w:sz w:val="28"/>
          <w:szCs w:val="28"/>
        </w:rPr>
        <w:t>Колодеевского</w:t>
      </w:r>
      <w:proofErr w:type="spellEnd"/>
      <w:r w:rsidR="00AD1595" w:rsidRPr="00AD15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D1595" w:rsidRPr="00AD159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AD1595" w:rsidRPr="00AD159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AD1595" w:rsidRPr="00AD1595">
        <w:rPr>
          <w:rFonts w:ascii="Times New Roman" w:hAnsi="Times New Roman"/>
          <w:sz w:val="28"/>
          <w:szCs w:val="28"/>
        </w:rPr>
        <w:t>Колодеевского</w:t>
      </w:r>
      <w:proofErr w:type="spellEnd"/>
      <w:r w:rsidR="00AD1595" w:rsidRPr="00AD15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D1595" w:rsidRPr="00AD159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AD1595" w:rsidRPr="00AD159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E16833" w:rsidRDefault="00E16833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lastRenderedPageBreak/>
        <w:t>3.Настоящее</w:t>
      </w:r>
      <w:r w:rsidR="00AD159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постановление</w:t>
      </w:r>
      <w:r w:rsidR="00AD159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AD1595">
        <w:rPr>
          <w:rFonts w:ascii="Times New Roman" w:hAnsi="Times New Roman"/>
          <w:sz w:val="28"/>
          <w:szCs w:val="28"/>
        </w:rPr>
        <w:t xml:space="preserve">ступает </w:t>
      </w:r>
      <w:r w:rsidRPr="00E37EED">
        <w:rPr>
          <w:rFonts w:ascii="Times New Roman" w:hAnsi="Times New Roman"/>
          <w:sz w:val="28"/>
          <w:szCs w:val="28"/>
        </w:rPr>
        <w:t>в</w:t>
      </w:r>
      <w:r w:rsidR="00AD159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силу</w:t>
      </w:r>
      <w:r w:rsidR="00AD159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</w:t>
      </w:r>
      <w:r w:rsidR="00AD159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01.01.202</w:t>
      </w:r>
      <w:r w:rsidR="00C04946">
        <w:rPr>
          <w:rFonts w:ascii="Times New Roman" w:hAnsi="Times New Roman"/>
          <w:sz w:val="28"/>
          <w:szCs w:val="28"/>
        </w:rPr>
        <w:t xml:space="preserve">5 </w:t>
      </w:r>
      <w:r w:rsidRPr="00E37EED">
        <w:rPr>
          <w:rFonts w:ascii="Times New Roman" w:hAnsi="Times New Roman"/>
          <w:sz w:val="28"/>
          <w:szCs w:val="28"/>
        </w:rPr>
        <w:t>г.</w:t>
      </w:r>
    </w:p>
    <w:p w:rsidR="00C04946" w:rsidRDefault="00C04946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04946" w:rsidRDefault="00C04946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04946" w:rsidRPr="00E37EED" w:rsidRDefault="00C04946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Колодеевского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</w:t>
      </w:r>
      <w:proofErr w:type="spellStart"/>
      <w:r>
        <w:rPr>
          <w:rFonts w:ascii="Times New Roman" w:hAnsi="Times New Roman"/>
          <w:sz w:val="28"/>
          <w:szCs w:val="28"/>
        </w:rPr>
        <w:t>А.С.Саратовский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432DF7" w:rsidRPr="00E37EED" w:rsidRDefault="00207092" w:rsidP="00E20EF3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br w:type="page"/>
      </w:r>
      <w:r w:rsidR="00432DF7" w:rsidRPr="00E37EE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32DF7" w:rsidRPr="00E37EED" w:rsidRDefault="00AD1595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</w:t>
      </w:r>
      <w:r w:rsidR="00432DF7" w:rsidRPr="00E37EED">
        <w:rPr>
          <w:rFonts w:ascii="Times New Roman" w:hAnsi="Times New Roman" w:cs="Times New Roman"/>
          <w:sz w:val="28"/>
          <w:szCs w:val="28"/>
        </w:rPr>
        <w:t>оста</w:t>
      </w:r>
      <w:r w:rsidR="00492510" w:rsidRPr="00E37EED">
        <w:rPr>
          <w:rFonts w:ascii="Times New Roman" w:hAnsi="Times New Roman" w:cs="Times New Roman"/>
          <w:sz w:val="28"/>
          <w:szCs w:val="28"/>
        </w:rPr>
        <w:t>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а</w:t>
      </w:r>
      <w:r w:rsidR="00492510" w:rsidRPr="00E37EE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сельс</w:t>
      </w:r>
      <w:r w:rsidR="00B3244E" w:rsidRPr="00E37EED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44E" w:rsidRPr="00E37EE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от</w:t>
      </w:r>
      <w:r w:rsidR="00C04946">
        <w:rPr>
          <w:rFonts w:ascii="Times New Roman" w:hAnsi="Times New Roman" w:cs="Times New Roman"/>
          <w:sz w:val="28"/>
          <w:szCs w:val="28"/>
        </w:rPr>
        <w:t xml:space="preserve"> 16.12.2024 г. № 64</w:t>
      </w:r>
    </w:p>
    <w:p w:rsidR="00207092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31804" w:rsidRPr="00E37EED" w:rsidRDefault="003B0E11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proofErr w:type="spellStart"/>
      <w:r w:rsidR="00AD1595">
        <w:rPr>
          <w:rFonts w:ascii="Times New Roman" w:hAnsi="Times New Roman"/>
          <w:sz w:val="28"/>
          <w:szCs w:val="28"/>
        </w:rPr>
        <w:t>Колодеевского</w:t>
      </w:r>
      <w:proofErr w:type="spellEnd"/>
      <w:r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3CCC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541FF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муниципального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Воронежской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C04946">
        <w:rPr>
          <w:rFonts w:ascii="Times New Roman" w:hAnsi="Times New Roman"/>
          <w:sz w:val="28"/>
          <w:szCs w:val="28"/>
        </w:rPr>
        <w:t xml:space="preserve"> на 2025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НастоящаяПрограммапрофилактикирисковпричинениявреда(ущерба)охраняемым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C04946">
        <w:rPr>
          <w:rFonts w:ascii="Times New Roman" w:hAnsi="Times New Roman"/>
          <w:sz w:val="28"/>
          <w:szCs w:val="28"/>
        </w:rPr>
        <w:t xml:space="preserve"> 2025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8541F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8541F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8541F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8541F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8541F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8541F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8541F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8541F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AD15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595">
        <w:rPr>
          <w:rFonts w:ascii="Times New Roman" w:hAnsi="Times New Roman"/>
          <w:sz w:val="28"/>
          <w:szCs w:val="28"/>
        </w:rPr>
        <w:t>Колодеевского</w:t>
      </w:r>
      <w:proofErr w:type="spellEnd"/>
      <w:r w:rsidR="00AD1595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сельскогопоселенияБутурлиновскогомуниципального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8541FF">
        <w:rPr>
          <w:rFonts w:ascii="Times New Roman" w:hAnsi="Times New Roman"/>
          <w:sz w:val="28"/>
          <w:szCs w:val="28"/>
        </w:rPr>
        <w:t xml:space="preserve">(далее </w:t>
      </w:r>
      <w:r w:rsidR="005A1AFB" w:rsidRPr="00E37EED">
        <w:rPr>
          <w:rFonts w:ascii="Times New Roman" w:hAnsi="Times New Roman"/>
          <w:sz w:val="28"/>
          <w:szCs w:val="28"/>
        </w:rPr>
        <w:t>Программа)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C04946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(или)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вреда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(ущерба)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охраняемым</w:t>
      </w:r>
      <w:r w:rsidR="008541FF">
        <w:rPr>
          <w:rFonts w:ascii="Times New Roman" w:hAnsi="Times New Roman"/>
          <w:sz w:val="28"/>
          <w:szCs w:val="28"/>
        </w:rPr>
        <w:t xml:space="preserve"> законом ценно</w:t>
      </w:r>
      <w:r w:rsidR="002B1B66" w:rsidRPr="00E37EED">
        <w:rPr>
          <w:rFonts w:ascii="Times New Roman" w:hAnsi="Times New Roman"/>
          <w:sz w:val="28"/>
          <w:szCs w:val="28"/>
        </w:rPr>
        <w:t>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AD15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595">
        <w:rPr>
          <w:rFonts w:ascii="Times New Roman" w:hAnsi="Times New Roman"/>
          <w:sz w:val="28"/>
          <w:szCs w:val="28"/>
        </w:rPr>
        <w:t>Колодеевского</w:t>
      </w:r>
      <w:proofErr w:type="spellEnd"/>
      <w:r w:rsidR="00AD1595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541F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8541FF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9B219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9B219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9B219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9B219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B219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9B219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9B219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B219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9B2193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9B2193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9B2193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9B2193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9B2193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9B2193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9B2193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9B2193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9B2193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9B2193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9B2193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9B2193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9B2193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</w:t>
      </w:r>
      <w:r w:rsidR="009B2193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 w:rsidR="009B2193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1)</w:t>
      </w:r>
      <w:r w:rsidR="002D77CA" w:rsidRPr="00E37EED">
        <w:rPr>
          <w:rFonts w:ascii="Times New Roman" w:hAnsi="Times New Roman"/>
          <w:sz w:val="28"/>
          <w:szCs w:val="28"/>
        </w:rPr>
        <w:t>в</w:t>
      </w:r>
      <w:proofErr w:type="gramEnd"/>
      <w:r w:rsidR="002D77CA" w:rsidRPr="00E37EED">
        <w:rPr>
          <w:rFonts w:ascii="Times New Roman" w:hAnsi="Times New Roman"/>
          <w:sz w:val="28"/>
          <w:szCs w:val="28"/>
        </w:rPr>
        <w:t xml:space="preserve">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="00AD1595">
        <w:rPr>
          <w:rFonts w:ascii="Times New Roman" w:hAnsi="Times New Roman"/>
          <w:sz w:val="28"/>
          <w:szCs w:val="28"/>
        </w:rPr>
        <w:t>Колодеевского</w:t>
      </w:r>
      <w:proofErr w:type="spellEnd"/>
      <w:r w:rsidR="00AD1595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а)к</w:t>
      </w:r>
      <w:proofErr w:type="gramEnd"/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(или)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EED">
        <w:rPr>
          <w:rFonts w:ascii="Times New Roman" w:hAnsi="Times New Roman"/>
          <w:sz w:val="28"/>
          <w:szCs w:val="28"/>
        </w:rPr>
        <w:t>общегопользования</w:t>
      </w:r>
      <w:proofErr w:type="spellEnd"/>
      <w:r w:rsidRPr="00E37EED">
        <w:rPr>
          <w:rFonts w:ascii="Times New Roman" w:hAnsi="Times New Roman"/>
          <w:sz w:val="28"/>
          <w:szCs w:val="28"/>
        </w:rPr>
        <w:t>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lastRenderedPageBreak/>
        <w:t>б)к</w:t>
      </w:r>
      <w:proofErr w:type="gramEnd"/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</w:t>
      </w:r>
      <w:r w:rsidR="009B2193">
        <w:rPr>
          <w:rFonts w:ascii="Times New Roman" w:hAnsi="Times New Roman"/>
          <w:sz w:val="28"/>
          <w:szCs w:val="28"/>
        </w:rPr>
        <w:t xml:space="preserve">а </w:t>
      </w:r>
      <w:r w:rsidRPr="00E37EED">
        <w:rPr>
          <w:rFonts w:ascii="Times New Roman" w:hAnsi="Times New Roman"/>
          <w:sz w:val="28"/>
          <w:szCs w:val="28"/>
        </w:rPr>
        <w:t>них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(включая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2)установленных</w:t>
      </w:r>
      <w:proofErr w:type="gramEnd"/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земном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перевозок;</w:t>
      </w:r>
    </w:p>
    <w:p w:rsidR="005A15D4" w:rsidRPr="00E37EED" w:rsidRDefault="00C04946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2D77CA" w:rsidRPr="00E37EED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r w:rsidR="009B2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9B2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9B2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9B2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</w:t>
      </w:r>
      <w:r w:rsidR="007165B7" w:rsidRPr="00E37EED">
        <w:rPr>
          <w:rFonts w:ascii="Times New Roman" w:hAnsi="Times New Roman"/>
          <w:sz w:val="28"/>
          <w:szCs w:val="28"/>
        </w:rPr>
        <w:t>Целями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являются:</w:t>
      </w: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1)стимулирование</w:t>
      </w:r>
      <w:proofErr w:type="gramEnd"/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F47CC2" w:rsidRPr="00E37EED" w:rsidRDefault="002D77CA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2</w:t>
      </w:r>
      <w:r w:rsidR="00F47CC2" w:rsidRPr="00E37EED">
        <w:rPr>
          <w:rFonts w:ascii="Times New Roman" w:hAnsi="Times New Roman"/>
          <w:sz w:val="28"/>
          <w:szCs w:val="28"/>
        </w:rPr>
        <w:t>)создание</w:t>
      </w:r>
      <w:proofErr w:type="gramEnd"/>
      <w:r w:rsidR="009B2193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условий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для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доведения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обязательных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требований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контролируемых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лиц,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повышение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способах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соблюдения;</w:t>
      </w:r>
    </w:p>
    <w:p w:rsidR="002D77CA" w:rsidRPr="00E37EED" w:rsidRDefault="002D77CA" w:rsidP="002D77CA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3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Pr="00E37EED">
        <w:rPr>
          <w:rFonts w:ascii="Times New Roman" w:hAnsi="Times New Roman"/>
          <w:sz w:val="28"/>
          <w:szCs w:val="28"/>
        </w:rPr>
        <w:t>предотвращение</w:t>
      </w:r>
      <w:proofErr w:type="gramEnd"/>
      <w:r w:rsidRPr="00E37EED">
        <w:rPr>
          <w:rFonts w:ascii="Times New Roman" w:hAnsi="Times New Roman"/>
          <w:sz w:val="28"/>
          <w:szCs w:val="28"/>
        </w:rPr>
        <w:t xml:space="preserve"> рисков причинения вреда охраняемым законом ценностям.</w:t>
      </w:r>
    </w:p>
    <w:p w:rsidR="002D77CA" w:rsidRPr="00E37EED" w:rsidRDefault="000A1AB1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</w:t>
      </w:r>
      <w:r w:rsidR="007165B7" w:rsidRPr="00E37EED">
        <w:rPr>
          <w:rFonts w:ascii="Times New Roman" w:hAnsi="Times New Roman"/>
          <w:sz w:val="28"/>
          <w:szCs w:val="28"/>
        </w:rPr>
        <w:t>Задачами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>являются: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1)</w:t>
      </w:r>
      <w:r w:rsidR="007165B7" w:rsidRPr="00E37EED">
        <w:rPr>
          <w:rFonts w:ascii="Times New Roman" w:hAnsi="Times New Roman"/>
          <w:sz w:val="28"/>
          <w:szCs w:val="28"/>
        </w:rPr>
        <w:t>укрепление</w:t>
      </w:r>
      <w:proofErr w:type="gramEnd"/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системы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профилактики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2)</w:t>
      </w:r>
      <w:r w:rsidR="007165B7" w:rsidRPr="00E37EED">
        <w:rPr>
          <w:rFonts w:ascii="Times New Roman" w:hAnsi="Times New Roman"/>
          <w:sz w:val="28"/>
          <w:szCs w:val="28"/>
        </w:rPr>
        <w:t>выявление</w:t>
      </w:r>
      <w:proofErr w:type="gramEnd"/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причин,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фактор</w:t>
      </w:r>
      <w:r w:rsidR="009B2193">
        <w:rPr>
          <w:rFonts w:ascii="Times New Roman" w:hAnsi="Times New Roman"/>
          <w:sz w:val="28"/>
          <w:szCs w:val="28"/>
        </w:rPr>
        <w:t>о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условий,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способствующих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нарушениям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требований,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разработка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мероприятий,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направленных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устранение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3)</w:t>
      </w:r>
      <w:r w:rsidR="007165B7" w:rsidRPr="00E37EED">
        <w:rPr>
          <w:rFonts w:ascii="Times New Roman" w:hAnsi="Times New Roman"/>
          <w:sz w:val="28"/>
          <w:szCs w:val="28"/>
        </w:rPr>
        <w:t>повышение</w:t>
      </w:r>
      <w:proofErr w:type="gramEnd"/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правосознания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правовой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культуры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DB4E93" w:rsidRPr="00E37EED">
        <w:rPr>
          <w:rFonts w:ascii="Times New Roman" w:hAnsi="Times New Roman"/>
          <w:sz w:val="28"/>
          <w:szCs w:val="28"/>
        </w:rPr>
        <w:t>организаций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граждан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сфере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рассматриваемых</w:t>
      </w:r>
      <w:r w:rsidR="009B2193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E37EED" w:rsidRDefault="00293B01" w:rsidP="00207092">
      <w:pPr>
        <w:rPr>
          <w:rFonts w:ascii="Times New Roman" w:hAnsi="Times New Roman"/>
          <w:sz w:val="28"/>
          <w:szCs w:val="28"/>
        </w:rPr>
      </w:pPr>
    </w:p>
    <w:p w:rsidR="005A09EF" w:rsidRPr="005A09EF" w:rsidRDefault="00326A08" w:rsidP="005A09EF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</w:t>
      </w:r>
      <w:r w:rsidR="009B2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 w:rsidR="009B2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 w:rsidR="009B2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</w:t>
      </w:r>
      <w:r w:rsidR="009B2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(периодичность)</w:t>
      </w:r>
      <w:r w:rsidR="009B2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9B2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  <w:r w:rsidR="005A09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r w:rsidR="005A09EF" w:rsidRPr="005A09EF">
        <w:rPr>
          <w:rFonts w:ascii="Times New Roman" w:hAnsi="Times New Roman"/>
          <w:color w:val="000000"/>
          <w:sz w:val="28"/>
          <w:szCs w:val="28"/>
        </w:rPr>
        <w:t>по следующим вопросам:</w:t>
      </w:r>
    </w:p>
    <w:p w:rsidR="005A09EF" w:rsidRPr="005A09EF" w:rsidRDefault="005A09EF" w:rsidP="005A09EF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A09EF">
        <w:rPr>
          <w:rFonts w:ascii="Times New Roman" w:hAnsi="Times New Roman"/>
          <w:color w:val="000000"/>
          <w:sz w:val="28"/>
          <w:szCs w:val="28"/>
        </w:rPr>
        <w:t>1) перечень и содержание обязательных требований, оценка соблюдения которых осуществляется в рамках муниципального контроля;</w:t>
      </w:r>
    </w:p>
    <w:p w:rsidR="005A09EF" w:rsidRPr="005A09EF" w:rsidRDefault="005A09EF" w:rsidP="005A09EF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A09EF">
        <w:rPr>
          <w:rFonts w:ascii="Times New Roman" w:hAnsi="Times New Roman"/>
          <w:color w:val="000000"/>
          <w:sz w:val="28"/>
          <w:szCs w:val="28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5A09EF" w:rsidRPr="005A09EF" w:rsidRDefault="005A09EF" w:rsidP="005A09EF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A09EF">
        <w:rPr>
          <w:rFonts w:ascii="Times New Roman" w:hAnsi="Times New Roman"/>
          <w:color w:val="000000"/>
          <w:sz w:val="28"/>
          <w:szCs w:val="28"/>
        </w:rPr>
        <w:t>3) характеристика мер профилактики рисков причинения вреда (ущерба) охраняемым законом ценностям;</w:t>
      </w:r>
    </w:p>
    <w:p w:rsidR="005A09EF" w:rsidRPr="005A09EF" w:rsidRDefault="005A09EF" w:rsidP="005A09EF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A09EF">
        <w:rPr>
          <w:rFonts w:ascii="Times New Roman" w:hAnsi="Times New Roman"/>
          <w:color w:val="000000"/>
          <w:sz w:val="28"/>
          <w:szCs w:val="28"/>
        </w:rPr>
        <w:t>4) 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5A09EF" w:rsidRPr="005A09EF" w:rsidRDefault="005A09EF" w:rsidP="005A09EF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A09EF">
        <w:rPr>
          <w:rFonts w:ascii="Times New Roman" w:hAnsi="Times New Roman"/>
          <w:color w:val="000000"/>
          <w:sz w:val="28"/>
          <w:szCs w:val="28"/>
        </w:rPr>
        <w:t>5) 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7B3F3F" w:rsidRPr="005A09EF" w:rsidRDefault="005A09EF" w:rsidP="005A09E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09EF">
        <w:rPr>
          <w:rFonts w:ascii="Times New Roman" w:hAnsi="Times New Roman"/>
          <w:color w:val="000000"/>
          <w:sz w:val="28"/>
          <w:szCs w:val="28"/>
        </w:rPr>
        <w:t>6) иные вопросы, касающиеся муниципального контроля</w:t>
      </w:r>
    </w:p>
    <w:p w:rsidR="00326A08" w:rsidRPr="005A09EF" w:rsidRDefault="00326A08" w:rsidP="0020709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406"/>
        <w:gridCol w:w="2210"/>
        <w:gridCol w:w="2466"/>
      </w:tblGrid>
      <w:tr w:rsidR="00696638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bookmarkEnd w:id="0"/>
          <w:p w:rsidR="00326A08" w:rsidRPr="00E37EED" w:rsidRDefault="00326A0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638" w:rsidRPr="00E37EED" w:rsidRDefault="009B2193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6638" w:rsidRPr="00E37EED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Срокреализациимероприятия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E37EED" w:rsidRDefault="00584B0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Ответственноедолжностноелицо</w:t>
            </w:r>
            <w:proofErr w:type="spellEnd"/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печатном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0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0A7650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9B21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9B21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9B21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9B21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9B21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9B21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9B21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9B21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9B21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C366FD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телефону,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видео-конференц-связи,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наличном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приеме,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контрольного(надзорного)мероприятия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9B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B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 w:rsidR="009B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  <w:r w:rsidR="009B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9B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9B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8A1A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8A1A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8A1A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8A1A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8A1A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8A1A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8A1A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8A1A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8A1A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</w:t>
      </w:r>
      <w:r w:rsidR="00C04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результативности</w:t>
      </w:r>
      <w:r w:rsidR="00C04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C04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</w:t>
      </w:r>
      <w:r w:rsidR="00C04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D77C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размещенной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2021г.№248-ФЗ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(надзоре)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8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подконтрольных субъектов по вопросам соблюдения обязательных требований, в том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207092">
      <w:headerReference w:type="default" r:id="rId9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865" w:rsidRDefault="00BA3865" w:rsidP="00207092">
      <w:r>
        <w:separator/>
      </w:r>
    </w:p>
  </w:endnote>
  <w:endnote w:type="continuationSeparator" w:id="0">
    <w:p w:rsidR="00BA3865" w:rsidRDefault="00BA3865" w:rsidP="002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865" w:rsidRDefault="00BA3865" w:rsidP="00207092">
      <w:r>
        <w:separator/>
      </w:r>
    </w:p>
  </w:footnote>
  <w:footnote w:type="continuationSeparator" w:id="0">
    <w:p w:rsidR="00BA3865" w:rsidRDefault="00BA3865" w:rsidP="00207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92" w:rsidRDefault="00207092" w:rsidP="003B0E11">
    <w:pPr>
      <w:pStyle w:val="af3"/>
    </w:pPr>
  </w:p>
  <w:p w:rsidR="003B0E11" w:rsidRPr="003B0E11" w:rsidRDefault="003B0E11" w:rsidP="003B0E1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5B9"/>
    <w:rsid w:val="000706F2"/>
    <w:rsid w:val="00075CAE"/>
    <w:rsid w:val="000779FF"/>
    <w:rsid w:val="0009635D"/>
    <w:rsid w:val="000A1AB1"/>
    <w:rsid w:val="000A32E3"/>
    <w:rsid w:val="000A5308"/>
    <w:rsid w:val="000A7650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447"/>
    <w:rsid w:val="001E5E22"/>
    <w:rsid w:val="001E6ADA"/>
    <w:rsid w:val="001F37DF"/>
    <w:rsid w:val="001F5FCA"/>
    <w:rsid w:val="001F6645"/>
    <w:rsid w:val="00207092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09F6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078E4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37A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0BAF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928F0"/>
    <w:rsid w:val="005A09EF"/>
    <w:rsid w:val="005A1226"/>
    <w:rsid w:val="005A15D4"/>
    <w:rsid w:val="005A1AFB"/>
    <w:rsid w:val="005A266F"/>
    <w:rsid w:val="005A2B0F"/>
    <w:rsid w:val="005A4987"/>
    <w:rsid w:val="005A4C65"/>
    <w:rsid w:val="005A62FC"/>
    <w:rsid w:val="005B1389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08C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A67E8"/>
    <w:rsid w:val="007A710F"/>
    <w:rsid w:val="007B1A63"/>
    <w:rsid w:val="007B3F3F"/>
    <w:rsid w:val="007C0435"/>
    <w:rsid w:val="007C0880"/>
    <w:rsid w:val="007D1AA1"/>
    <w:rsid w:val="007D2A13"/>
    <w:rsid w:val="007D7A29"/>
    <w:rsid w:val="007E1A6D"/>
    <w:rsid w:val="007F1246"/>
    <w:rsid w:val="007F408F"/>
    <w:rsid w:val="007F4B32"/>
    <w:rsid w:val="007F5E00"/>
    <w:rsid w:val="00800064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541FF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902B2"/>
    <w:rsid w:val="00890E85"/>
    <w:rsid w:val="008916DA"/>
    <w:rsid w:val="008A1A40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95B8F"/>
    <w:rsid w:val="009A2B48"/>
    <w:rsid w:val="009A4954"/>
    <w:rsid w:val="009A6FAA"/>
    <w:rsid w:val="009B2193"/>
    <w:rsid w:val="009B3CBC"/>
    <w:rsid w:val="009C3628"/>
    <w:rsid w:val="009C3CC3"/>
    <w:rsid w:val="009C451C"/>
    <w:rsid w:val="009C6633"/>
    <w:rsid w:val="009D31E5"/>
    <w:rsid w:val="009D3CCC"/>
    <w:rsid w:val="009D4B95"/>
    <w:rsid w:val="009D53BF"/>
    <w:rsid w:val="009E15FC"/>
    <w:rsid w:val="009E4A46"/>
    <w:rsid w:val="009E658C"/>
    <w:rsid w:val="009F2E8B"/>
    <w:rsid w:val="00A01DA9"/>
    <w:rsid w:val="00A03B72"/>
    <w:rsid w:val="00A07A39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73AD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1595"/>
    <w:rsid w:val="00AD5051"/>
    <w:rsid w:val="00AD725B"/>
    <w:rsid w:val="00AE16EE"/>
    <w:rsid w:val="00AE36E7"/>
    <w:rsid w:val="00AE5661"/>
    <w:rsid w:val="00AF6550"/>
    <w:rsid w:val="00B05C26"/>
    <w:rsid w:val="00B103AF"/>
    <w:rsid w:val="00B165E2"/>
    <w:rsid w:val="00B20B87"/>
    <w:rsid w:val="00B20F9F"/>
    <w:rsid w:val="00B238BB"/>
    <w:rsid w:val="00B23977"/>
    <w:rsid w:val="00B24871"/>
    <w:rsid w:val="00B253A1"/>
    <w:rsid w:val="00B3244E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96E79"/>
    <w:rsid w:val="00BA0252"/>
    <w:rsid w:val="00BA1A10"/>
    <w:rsid w:val="00BA3865"/>
    <w:rsid w:val="00BB1C08"/>
    <w:rsid w:val="00BB2F9E"/>
    <w:rsid w:val="00BB392D"/>
    <w:rsid w:val="00BB4772"/>
    <w:rsid w:val="00BB4B8C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4946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6FD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0DBD"/>
    <w:rsid w:val="00C8150D"/>
    <w:rsid w:val="00C81657"/>
    <w:rsid w:val="00C8290D"/>
    <w:rsid w:val="00C940DA"/>
    <w:rsid w:val="00C964E7"/>
    <w:rsid w:val="00CA3B80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60497"/>
    <w:rsid w:val="00D60895"/>
    <w:rsid w:val="00D61374"/>
    <w:rsid w:val="00D64984"/>
    <w:rsid w:val="00D66FA7"/>
    <w:rsid w:val="00D67E52"/>
    <w:rsid w:val="00D712AA"/>
    <w:rsid w:val="00D74B0A"/>
    <w:rsid w:val="00D758F8"/>
    <w:rsid w:val="00D76A98"/>
    <w:rsid w:val="00D8116D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03939"/>
    <w:rsid w:val="00E10916"/>
    <w:rsid w:val="00E10B5C"/>
    <w:rsid w:val="00E11A38"/>
    <w:rsid w:val="00E12CEF"/>
    <w:rsid w:val="00E143E8"/>
    <w:rsid w:val="00E155F7"/>
    <w:rsid w:val="00E16833"/>
    <w:rsid w:val="00E20EF3"/>
    <w:rsid w:val="00E21505"/>
    <w:rsid w:val="00E21D94"/>
    <w:rsid w:val="00E23592"/>
    <w:rsid w:val="00E23E74"/>
    <w:rsid w:val="00E270B4"/>
    <w:rsid w:val="00E27A85"/>
    <w:rsid w:val="00E30292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D066C9-F089-4B16-B065-F2C74EAB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4581-BABD-455B-AFDA-FF8627C1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47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14</cp:revision>
  <cp:lastPrinted>2021-11-29T12:01:00Z</cp:lastPrinted>
  <dcterms:created xsi:type="dcterms:W3CDTF">2022-11-30T12:25:00Z</dcterms:created>
  <dcterms:modified xsi:type="dcterms:W3CDTF">2024-12-24T12:20:00Z</dcterms:modified>
</cp:coreProperties>
</file>